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F08C" w14:textId="311A1A8D" w:rsidR="00CC13DB" w:rsidRPr="00105A73" w:rsidRDefault="00105A73" w:rsidP="00D55A55">
      <w:pPr>
        <w:pStyle w:val="TOSBodyText"/>
        <w:jc w:val="both"/>
        <w:rPr>
          <w:color w:val="FF0000"/>
        </w:rPr>
      </w:pPr>
      <w:r w:rsidRPr="00105A73">
        <w:rPr>
          <w:color w:val="FF0000"/>
        </w:rPr>
        <w:t>PLACE YOUR LETTERHEAD HERE</w:t>
      </w:r>
    </w:p>
    <w:p w14:paraId="360C48D6" w14:textId="77777777" w:rsidR="00105A73" w:rsidRDefault="00105A73" w:rsidP="00D55A55">
      <w:pPr>
        <w:pStyle w:val="TOSBodyText"/>
        <w:jc w:val="both"/>
      </w:pPr>
    </w:p>
    <w:p w14:paraId="1759B9DE" w14:textId="77777777" w:rsidR="00B30212" w:rsidRDefault="00B30212" w:rsidP="00D55A55">
      <w:pPr>
        <w:pStyle w:val="TOSBodyText"/>
        <w:jc w:val="both"/>
      </w:pPr>
    </w:p>
    <w:p w14:paraId="3B698029" w14:textId="77777777" w:rsidR="00B30212" w:rsidRPr="00CC13DB" w:rsidRDefault="00B30212" w:rsidP="00D55A55">
      <w:pPr>
        <w:pStyle w:val="TOSBodyText"/>
        <w:jc w:val="both"/>
      </w:pPr>
    </w:p>
    <w:p w14:paraId="25530E4B" w14:textId="02C87A47" w:rsidR="00D55A55" w:rsidRPr="00CC13DB" w:rsidRDefault="00B70D78" w:rsidP="00D55A55">
      <w:pPr>
        <w:pStyle w:val="TOSBodyText"/>
        <w:jc w:val="both"/>
      </w:pPr>
      <w:r>
        <w:fldChar w:fldCharType="begin"/>
      </w:r>
      <w:r>
        <w:instrText xml:space="preserve"> DATE \@ "d/MM/yyyy" </w:instrText>
      </w:r>
      <w:r>
        <w:fldChar w:fldCharType="separate"/>
      </w:r>
      <w:r w:rsidR="00B30212">
        <w:rPr>
          <w:noProof/>
        </w:rPr>
        <w:t>21/05/2024</w:t>
      </w:r>
      <w:r>
        <w:fldChar w:fldCharType="end"/>
      </w:r>
    </w:p>
    <w:p w14:paraId="7E580824" w14:textId="77777777" w:rsidR="00D55A55" w:rsidRDefault="00D55A55" w:rsidP="00D55A55">
      <w:pPr>
        <w:pStyle w:val="TOSBodyText"/>
        <w:jc w:val="both"/>
      </w:pPr>
    </w:p>
    <w:p w14:paraId="123D566D" w14:textId="77777777" w:rsidR="00CC13DB" w:rsidRPr="00CC13DB" w:rsidRDefault="00CC13DB" w:rsidP="00D55A55">
      <w:pPr>
        <w:pStyle w:val="TOSBodyText"/>
        <w:jc w:val="both"/>
      </w:pPr>
    </w:p>
    <w:p w14:paraId="676B51B2" w14:textId="77777777" w:rsidR="00D55A55" w:rsidRPr="00CC13DB" w:rsidRDefault="00D55A55" w:rsidP="00D55A55">
      <w:pPr>
        <w:pStyle w:val="TOSBodyText"/>
        <w:jc w:val="both"/>
      </w:pPr>
    </w:p>
    <w:p w14:paraId="1B2A1A9E" w14:textId="5F7C36C5" w:rsidR="00D55A55" w:rsidRPr="00CC13DB" w:rsidRDefault="00D55A55" w:rsidP="00D55A55">
      <w:pPr>
        <w:pStyle w:val="TOSBodyText"/>
        <w:jc w:val="both"/>
      </w:pPr>
      <w:r w:rsidRPr="00CC13DB">
        <w:t xml:space="preserve">To </w:t>
      </w:r>
      <w:r w:rsidR="00B30212">
        <w:t>W</w:t>
      </w:r>
      <w:r w:rsidRPr="00CC13DB">
        <w:t xml:space="preserve">hom </w:t>
      </w:r>
      <w:r w:rsidR="00B30212">
        <w:t>I</w:t>
      </w:r>
      <w:r w:rsidRPr="00CC13DB">
        <w:t xml:space="preserve">t </w:t>
      </w:r>
      <w:r w:rsidR="00B30212">
        <w:t>M</w:t>
      </w:r>
      <w:r w:rsidRPr="00CC13DB">
        <w:t xml:space="preserve">ay </w:t>
      </w:r>
      <w:r w:rsidR="00B30212">
        <w:t>C</w:t>
      </w:r>
      <w:r w:rsidRPr="00CC13DB">
        <w:t>oncern</w:t>
      </w:r>
    </w:p>
    <w:p w14:paraId="394BEA07" w14:textId="77777777" w:rsidR="00D55A55" w:rsidRDefault="00D55A55" w:rsidP="00D55A55">
      <w:pPr>
        <w:jc w:val="both"/>
        <w:rPr>
          <w:rFonts w:ascii="Arial" w:hAnsi="Arial"/>
          <w:sz w:val="22"/>
        </w:rPr>
      </w:pPr>
    </w:p>
    <w:p w14:paraId="681331C2" w14:textId="77777777" w:rsidR="00105A73" w:rsidRDefault="00105A73" w:rsidP="00D55A55">
      <w:pPr>
        <w:jc w:val="both"/>
        <w:rPr>
          <w:rFonts w:ascii="Arial" w:hAnsi="Arial"/>
          <w:sz w:val="22"/>
        </w:rPr>
      </w:pPr>
    </w:p>
    <w:p w14:paraId="24ED5AD7" w14:textId="77777777" w:rsidR="00105A73" w:rsidRDefault="00105A73" w:rsidP="00D55A55">
      <w:pPr>
        <w:jc w:val="both"/>
        <w:rPr>
          <w:rFonts w:ascii="Arial" w:hAnsi="Arial"/>
          <w:sz w:val="22"/>
        </w:rPr>
      </w:pPr>
    </w:p>
    <w:p w14:paraId="06F01A1D" w14:textId="77777777" w:rsidR="00105A73" w:rsidRPr="00105A73" w:rsidRDefault="00105A73" w:rsidP="00D55A55">
      <w:pPr>
        <w:jc w:val="both"/>
        <w:rPr>
          <w:rFonts w:ascii="Arial" w:hAnsi="Arial"/>
          <w:sz w:val="22"/>
        </w:rPr>
      </w:pPr>
    </w:p>
    <w:p w14:paraId="305DE516" w14:textId="77777777" w:rsidR="00D55A55" w:rsidRPr="00CC13DB" w:rsidRDefault="00D55A55" w:rsidP="00D55A55">
      <w:pPr>
        <w:jc w:val="both"/>
        <w:rPr>
          <w:rFonts w:ascii="Arial" w:hAnsi="Arial" w:cs="Arial"/>
          <w:b/>
          <w:bCs/>
          <w:iCs/>
          <w:sz w:val="22"/>
        </w:rPr>
      </w:pPr>
      <w:r w:rsidRPr="00CC13DB">
        <w:rPr>
          <w:rFonts w:ascii="Arial" w:hAnsi="Arial" w:cs="Arial"/>
          <w:b/>
          <w:bCs/>
          <w:sz w:val="22"/>
        </w:rPr>
        <w:t>LETTER OF APPOINTMENT</w:t>
      </w:r>
    </w:p>
    <w:p w14:paraId="1D2A4EF7" w14:textId="77777777" w:rsidR="00D55A55" w:rsidRPr="00CC13DB" w:rsidRDefault="00D55A55" w:rsidP="00D55A55">
      <w:pPr>
        <w:jc w:val="both"/>
        <w:rPr>
          <w:rFonts w:ascii="Arial" w:hAnsi="Arial"/>
          <w:sz w:val="22"/>
        </w:rPr>
      </w:pPr>
    </w:p>
    <w:p w14:paraId="7B2428A0" w14:textId="7786809D" w:rsidR="00D55A55" w:rsidRPr="00CC13DB" w:rsidRDefault="00D55A55" w:rsidP="00D55A55">
      <w:pPr>
        <w:pStyle w:val="TOSBodyText"/>
        <w:jc w:val="both"/>
      </w:pPr>
      <w:r w:rsidRPr="00CC13DB">
        <w:t>Effective</w:t>
      </w:r>
      <w:r w:rsidR="006E688B" w:rsidRPr="00CC13DB">
        <w:t xml:space="preserve"> from</w:t>
      </w:r>
      <w:r w:rsidRPr="00CC13DB">
        <w:t xml:space="preserve"> </w:t>
      </w:r>
      <w:r w:rsidR="00B70D78">
        <w:rPr>
          <w:rFonts w:cs="Arial"/>
          <w:szCs w:val="22"/>
        </w:rPr>
        <w:fldChar w:fldCharType="begin"/>
      </w:r>
      <w:r w:rsidR="00B70D78">
        <w:rPr>
          <w:rFonts w:cs="Arial"/>
          <w:szCs w:val="22"/>
        </w:rPr>
        <w:instrText xml:space="preserve"> DATE \@ "d MMMM yyyy" </w:instrText>
      </w:r>
      <w:r w:rsidR="00B70D78">
        <w:rPr>
          <w:rFonts w:cs="Arial"/>
          <w:szCs w:val="22"/>
        </w:rPr>
        <w:fldChar w:fldCharType="separate"/>
      </w:r>
      <w:r w:rsidR="00B30212">
        <w:rPr>
          <w:rFonts w:cs="Arial"/>
          <w:noProof/>
          <w:szCs w:val="22"/>
        </w:rPr>
        <w:t>21 May 2024</w:t>
      </w:r>
      <w:r w:rsidR="00B70D78">
        <w:rPr>
          <w:rFonts w:cs="Arial"/>
          <w:szCs w:val="22"/>
        </w:rPr>
        <w:fldChar w:fldCharType="end"/>
      </w:r>
      <w:r w:rsidRPr="00CC13DB">
        <w:t xml:space="preserve">, </w:t>
      </w:r>
      <w:r w:rsidR="001F320B">
        <w:t>I/</w:t>
      </w:r>
      <w:r w:rsidR="00355003">
        <w:t>we</w:t>
      </w:r>
      <w:r w:rsidRPr="00CC13DB">
        <w:t xml:space="preserve"> </w:t>
      </w:r>
      <w:r w:rsidR="006E688B" w:rsidRPr="00CC13DB">
        <w:t xml:space="preserve">appoint </w:t>
      </w:r>
      <w:r w:rsidR="001F320B">
        <w:t>Daniel Webber</w:t>
      </w:r>
      <w:r w:rsidR="00B02ACA">
        <w:t xml:space="preserve"> </w:t>
      </w:r>
      <w:r w:rsidRPr="00CC13DB">
        <w:t xml:space="preserve">of </w:t>
      </w:r>
      <w:r w:rsidR="00B70D78">
        <w:t>Webber Insurance Services</w:t>
      </w:r>
      <w:r w:rsidRPr="00CC13DB">
        <w:t xml:space="preserve"> to manage all </w:t>
      </w:r>
      <w:r w:rsidR="00BE1F98" w:rsidRPr="00CC13DB">
        <w:t xml:space="preserve">my </w:t>
      </w:r>
      <w:r w:rsidRPr="00CC13DB">
        <w:t>insurance requirements as</w:t>
      </w:r>
      <w:r w:rsidR="00BE1F98" w:rsidRPr="00CC13DB">
        <w:t xml:space="preserve"> agreed</w:t>
      </w:r>
      <w:r w:rsidRPr="00CC13DB">
        <w:t>.</w:t>
      </w:r>
    </w:p>
    <w:p w14:paraId="35378C98" w14:textId="77777777" w:rsidR="00D55A55" w:rsidRPr="00CC13DB" w:rsidRDefault="00D55A55" w:rsidP="00D55A55">
      <w:pPr>
        <w:pStyle w:val="TOSBodyText"/>
        <w:jc w:val="both"/>
      </w:pPr>
    </w:p>
    <w:p w14:paraId="7080593F" w14:textId="73D33D21" w:rsidR="00243F4A" w:rsidRDefault="001F320B" w:rsidP="00D55A55">
      <w:pPr>
        <w:pStyle w:val="TOSBodyText"/>
        <w:jc w:val="both"/>
      </w:pPr>
      <w:r>
        <w:t>I/</w:t>
      </w:r>
      <w:r w:rsidR="00355003">
        <w:t>We</w:t>
      </w:r>
      <w:r w:rsidR="00D55A55" w:rsidRPr="00CC13DB">
        <w:t xml:space="preserve"> authorise the insurer</w:t>
      </w:r>
      <w:r w:rsidR="00BE1F98" w:rsidRPr="00CC13DB">
        <w:t>(</w:t>
      </w:r>
      <w:r w:rsidR="00D55A55" w:rsidRPr="00CC13DB">
        <w:t>s</w:t>
      </w:r>
      <w:r w:rsidR="00BE1F98" w:rsidRPr="00CC13DB">
        <w:t>)</w:t>
      </w:r>
      <w:r w:rsidR="00D55A55" w:rsidRPr="00CC13DB">
        <w:t xml:space="preserve"> of</w:t>
      </w:r>
      <w:r w:rsidR="00BE1F98" w:rsidRPr="00CC13DB">
        <w:t xml:space="preserve"> </w:t>
      </w:r>
      <w:r w:rsidR="00B70D78">
        <w:rPr>
          <w:rFonts w:cs="Arial"/>
          <w:szCs w:val="22"/>
        </w:rPr>
        <w:t xml:space="preserve">past and/or present </w:t>
      </w:r>
      <w:r w:rsidR="00D55A55" w:rsidRPr="00CC13DB">
        <w:t>to pro</w:t>
      </w:r>
      <w:r w:rsidR="00B02ACA">
        <w:t xml:space="preserve">vide </w:t>
      </w:r>
      <w:r>
        <w:t>Daniel Webber</w:t>
      </w:r>
      <w:r w:rsidR="00B02ACA">
        <w:t xml:space="preserve"> </w:t>
      </w:r>
      <w:r w:rsidR="00D55A55" w:rsidRPr="00CC13DB">
        <w:t xml:space="preserve">of </w:t>
      </w:r>
      <w:r w:rsidR="00B70D78">
        <w:t>Webber Insurance Services</w:t>
      </w:r>
      <w:r w:rsidR="00D55A55" w:rsidRPr="00CC13DB">
        <w:t xml:space="preserve"> with all information </w:t>
      </w:r>
      <w:r w:rsidR="00FD5ADD">
        <w:t xml:space="preserve">they request regarding </w:t>
      </w:r>
      <w:r w:rsidR="00BE1F98" w:rsidRPr="00CC13DB">
        <w:t xml:space="preserve">my insurances and claim history. </w:t>
      </w:r>
      <w:r w:rsidR="00243F4A">
        <w:t xml:space="preserve"> </w:t>
      </w:r>
    </w:p>
    <w:p w14:paraId="7DFC8FD8" w14:textId="77777777" w:rsidR="00BE1F98" w:rsidRPr="00CC13DB" w:rsidRDefault="00BE1F98" w:rsidP="00D55A55">
      <w:pPr>
        <w:pStyle w:val="TOSBodyText"/>
        <w:jc w:val="both"/>
      </w:pPr>
    </w:p>
    <w:p w14:paraId="5D275305" w14:textId="551FC83F" w:rsidR="00A65947" w:rsidRPr="00CC13DB" w:rsidRDefault="00A65947" w:rsidP="00D55A55">
      <w:pPr>
        <w:pStyle w:val="TOSBodyText"/>
        <w:jc w:val="both"/>
      </w:pPr>
      <w:r w:rsidRPr="00CC13DB">
        <w:t>This appointment replaces any existing arrangement in place between us</w:t>
      </w:r>
      <w:r w:rsidR="00355003">
        <w:t>/me</w:t>
      </w:r>
      <w:r w:rsidRPr="00CC13DB">
        <w:t xml:space="preserve"> and any other insurance intermediary formally appointed to advise on or arrange or negotiate our insurance requirements as described above.</w:t>
      </w:r>
    </w:p>
    <w:p w14:paraId="48A8C2E7" w14:textId="77777777" w:rsidR="00D55A55" w:rsidRPr="00CC13DB" w:rsidRDefault="00D55A55" w:rsidP="00D55A55">
      <w:pPr>
        <w:pStyle w:val="TOSBodyText"/>
        <w:jc w:val="both"/>
      </w:pPr>
    </w:p>
    <w:p w14:paraId="6A28417F" w14:textId="5B53970E" w:rsidR="00D55A55" w:rsidRPr="00CC13DB" w:rsidRDefault="00D55A55" w:rsidP="00D55A55">
      <w:pPr>
        <w:pStyle w:val="TOSBodyText"/>
        <w:jc w:val="both"/>
      </w:pPr>
      <w:r w:rsidRPr="00CC13DB">
        <w:t xml:space="preserve">Yours </w:t>
      </w:r>
      <w:r w:rsidR="00C00176">
        <w:t>sincerely</w:t>
      </w:r>
    </w:p>
    <w:p w14:paraId="2565A4F7" w14:textId="77777777" w:rsidR="00D55A55" w:rsidRPr="00CC13DB" w:rsidRDefault="00D55A55" w:rsidP="00D55A55">
      <w:pPr>
        <w:pStyle w:val="TOSBodyText"/>
        <w:jc w:val="both"/>
      </w:pPr>
    </w:p>
    <w:p w14:paraId="47766CEC" w14:textId="77777777" w:rsidR="00D55A55" w:rsidRPr="00CC13DB" w:rsidRDefault="00D55A55" w:rsidP="00D55A55">
      <w:pPr>
        <w:pStyle w:val="TOSBodyText"/>
        <w:jc w:val="both"/>
      </w:pPr>
    </w:p>
    <w:p w14:paraId="253D87BB" w14:textId="77777777" w:rsidR="00D55A55" w:rsidRDefault="00D55A55" w:rsidP="00D55A55">
      <w:pPr>
        <w:pStyle w:val="TOSBodyText"/>
        <w:jc w:val="both"/>
      </w:pPr>
    </w:p>
    <w:p w14:paraId="448CDD49" w14:textId="77777777" w:rsidR="00FD5ADD" w:rsidRPr="00CC13DB" w:rsidRDefault="00FD5ADD" w:rsidP="00D55A55">
      <w:pPr>
        <w:pStyle w:val="TOSBodyText"/>
        <w:jc w:val="both"/>
      </w:pPr>
    </w:p>
    <w:p w14:paraId="6B1216E1" w14:textId="21C7D9D5" w:rsidR="00D55A55" w:rsidRDefault="002150F1" w:rsidP="00D55A55">
      <w:pPr>
        <w:pStyle w:val="TOSBodyText"/>
        <w:jc w:val="both"/>
      </w:pPr>
      <w:r>
        <w:t>Client Name</w:t>
      </w:r>
    </w:p>
    <w:p w14:paraId="30049C04" w14:textId="77777777" w:rsidR="00F01BF3" w:rsidRPr="00CC13DB" w:rsidRDefault="00F01BF3" w:rsidP="00F01BF3">
      <w:pPr>
        <w:pStyle w:val="TOSBodyText"/>
        <w:jc w:val="both"/>
      </w:pPr>
      <w:r w:rsidRPr="00CC13DB">
        <w:t>Title/capacity of the company’s representative</w:t>
      </w:r>
    </w:p>
    <w:p w14:paraId="3BE21D0B" w14:textId="77777777" w:rsidR="00F01BF3" w:rsidRPr="00CC13DB" w:rsidRDefault="00F01BF3" w:rsidP="00D55A55">
      <w:pPr>
        <w:pStyle w:val="TOSBodyText"/>
        <w:jc w:val="both"/>
      </w:pPr>
    </w:p>
    <w:p w14:paraId="6C8115CC" w14:textId="77777777" w:rsidR="00D55A55" w:rsidRPr="00CC13DB" w:rsidRDefault="00D55A55" w:rsidP="00D55A55">
      <w:pPr>
        <w:pStyle w:val="TOSBodyText"/>
        <w:jc w:val="both"/>
      </w:pPr>
    </w:p>
    <w:p w14:paraId="2F2E150B" w14:textId="77777777" w:rsidR="003E1565" w:rsidRPr="00CC13DB" w:rsidRDefault="003E1565" w:rsidP="00D55A55">
      <w:pPr>
        <w:jc w:val="both"/>
        <w:rPr>
          <w:rFonts w:ascii="Arial" w:hAnsi="Arial"/>
          <w:sz w:val="22"/>
        </w:rPr>
      </w:pPr>
    </w:p>
    <w:sectPr w:rsidR="003E1565" w:rsidRPr="00CC13DB" w:rsidSect="00200D5E">
      <w:footerReference w:type="default" r:id="rId10"/>
      <w:pgSz w:w="11906" w:h="16838" w:code="9"/>
      <w:pgMar w:top="2552" w:right="2552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67F6" w14:textId="77777777" w:rsidR="00200D5E" w:rsidRDefault="00200D5E">
      <w:r>
        <w:separator/>
      </w:r>
    </w:p>
  </w:endnote>
  <w:endnote w:type="continuationSeparator" w:id="0">
    <w:p w14:paraId="34DBA29E" w14:textId="77777777" w:rsidR="00200D5E" w:rsidRDefault="0020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EC68" w14:textId="77777777" w:rsidR="00D55A55" w:rsidRPr="00727F25" w:rsidRDefault="00727F25" w:rsidP="00727F25">
    <w:pPr>
      <w:pStyle w:val="Footer"/>
      <w:tabs>
        <w:tab w:val="clear" w:pos="4513"/>
        <w:tab w:val="clear" w:pos="9026"/>
        <w:tab w:val="right" w:pos="7938"/>
      </w:tabs>
      <w:jc w:val="right"/>
      <w:rPr>
        <w:rFonts w:ascii="Arial" w:hAnsi="Arial" w:cs="Arial"/>
        <w:sz w:val="12"/>
        <w:szCs w:val="16"/>
      </w:rPr>
    </w:pPr>
    <w:r w:rsidRPr="00727F25">
      <w:rPr>
        <w:rFonts w:ascii="Arial" w:hAnsi="Arial" w:cs="Arial"/>
        <w:sz w:val="12"/>
        <w:szCs w:val="16"/>
      </w:rPr>
      <w:t>Letter of Authority</w:t>
    </w:r>
  </w:p>
  <w:p w14:paraId="063CFCDE" w14:textId="77777777" w:rsidR="00727F25" w:rsidRPr="00727F25" w:rsidRDefault="00727F25" w:rsidP="00727F25">
    <w:pPr>
      <w:pStyle w:val="Footer"/>
      <w:tabs>
        <w:tab w:val="clear" w:pos="4513"/>
        <w:tab w:val="clear" w:pos="9026"/>
        <w:tab w:val="right" w:pos="7938"/>
      </w:tabs>
      <w:jc w:val="right"/>
      <w:rPr>
        <w:rFonts w:ascii="Arial" w:hAnsi="Arial" w:cs="Arial"/>
        <w:sz w:val="12"/>
        <w:szCs w:val="16"/>
      </w:rPr>
    </w:pPr>
    <w:r w:rsidRPr="00727F25">
      <w:rPr>
        <w:rFonts w:ascii="Arial" w:hAnsi="Arial" w:cs="Arial"/>
        <w:sz w:val="12"/>
        <w:szCs w:val="16"/>
      </w:rPr>
      <w:t>April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F107" w14:textId="77777777" w:rsidR="00200D5E" w:rsidRDefault="00200D5E">
      <w:r>
        <w:separator/>
      </w:r>
    </w:p>
  </w:footnote>
  <w:footnote w:type="continuationSeparator" w:id="0">
    <w:p w14:paraId="15659E35" w14:textId="77777777" w:rsidR="00200D5E" w:rsidRDefault="0020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8"/>
    <w:rsid w:val="00105A73"/>
    <w:rsid w:val="001A2C6F"/>
    <w:rsid w:val="001C4395"/>
    <w:rsid w:val="001F320B"/>
    <w:rsid w:val="00200D5E"/>
    <w:rsid w:val="002150F1"/>
    <w:rsid w:val="00216416"/>
    <w:rsid w:val="00243F4A"/>
    <w:rsid w:val="002D1C0F"/>
    <w:rsid w:val="00343EB8"/>
    <w:rsid w:val="003501D0"/>
    <w:rsid w:val="003529CD"/>
    <w:rsid w:val="00355003"/>
    <w:rsid w:val="003E1565"/>
    <w:rsid w:val="00445D69"/>
    <w:rsid w:val="004D3569"/>
    <w:rsid w:val="004E6AF6"/>
    <w:rsid w:val="005D2333"/>
    <w:rsid w:val="006257E5"/>
    <w:rsid w:val="006E688B"/>
    <w:rsid w:val="00727F25"/>
    <w:rsid w:val="00765CF5"/>
    <w:rsid w:val="007F5443"/>
    <w:rsid w:val="00800D41"/>
    <w:rsid w:val="0097534C"/>
    <w:rsid w:val="009A4908"/>
    <w:rsid w:val="009D6811"/>
    <w:rsid w:val="009E4BDB"/>
    <w:rsid w:val="00A47EDB"/>
    <w:rsid w:val="00A65947"/>
    <w:rsid w:val="00AA23CC"/>
    <w:rsid w:val="00B02ACA"/>
    <w:rsid w:val="00B0641A"/>
    <w:rsid w:val="00B30212"/>
    <w:rsid w:val="00B70D78"/>
    <w:rsid w:val="00BA60E4"/>
    <w:rsid w:val="00BB2E87"/>
    <w:rsid w:val="00BD77CA"/>
    <w:rsid w:val="00BE1F98"/>
    <w:rsid w:val="00C00176"/>
    <w:rsid w:val="00C04A18"/>
    <w:rsid w:val="00C21A5C"/>
    <w:rsid w:val="00CC13DB"/>
    <w:rsid w:val="00CF17BD"/>
    <w:rsid w:val="00D55A55"/>
    <w:rsid w:val="00E874A1"/>
    <w:rsid w:val="00EF2E44"/>
    <w:rsid w:val="00F01BF3"/>
    <w:rsid w:val="00F94F27"/>
    <w:rsid w:val="00FA3066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7CE1F"/>
  <w15:docId w15:val="{99514D05-F83D-4C25-A8A4-A96B1947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5A5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SBodyText">
    <w:name w:val="TOS_BodyText"/>
    <w:basedOn w:val="Normal"/>
    <w:rsid w:val="00D55A55"/>
    <w:rPr>
      <w:rFonts w:ascii="Arial" w:hAnsi="Arial"/>
      <w:sz w:val="22"/>
    </w:rPr>
  </w:style>
  <w:style w:type="paragraph" w:customStyle="1" w:styleId="TOSFooter">
    <w:name w:val="TOS_Footer"/>
    <w:basedOn w:val="TOSBodyText"/>
    <w:rsid w:val="00D55A55"/>
    <w:rPr>
      <w:sz w:val="16"/>
    </w:rPr>
  </w:style>
  <w:style w:type="paragraph" w:styleId="Header">
    <w:name w:val="header"/>
    <w:basedOn w:val="Normal"/>
    <w:link w:val="HeaderChar"/>
    <w:rsid w:val="00727F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7F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27F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7F2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D1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C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stcourt%20Insurance\Documents\Authorised%20Representative%20Folders\Webber%20Insurance%20Services%20Pty%20Ltd\Letter%20of%20Appointment%20%5bApril%202012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490330-dad4-431a-a86a-c32779c7f32b">TQZQF7HYSWDM-479792621-89273</_dlc_DocId>
    <_dlc_DocIdUrl xmlns="d2490330-dad4-431a-a86a-c32779c7f32b">
      <Url>https://webberinsurance.sharepoint.com/sites/Webber/_layouts/15/DocIdRedir.aspx?ID=TQZQF7HYSWDM-479792621-89273</Url>
      <Description>TQZQF7HYSWDM-479792621-89273</Description>
    </_dlc_DocIdUrl>
    <TaxCatchAll xmlns="d2490330-dad4-431a-a86a-c32779c7f32b" xsi:nil="true"/>
    <lcf76f155ced4ddcb4097134ff3c332f xmlns="f8684057-4ddb-42f2-9f67-723464c709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AE31D58AB3647915AF40E8783CC3E" ma:contentTypeVersion="16" ma:contentTypeDescription="Create a new document." ma:contentTypeScope="" ma:versionID="8ab7f9c0cae3a7741a1df3fd108f23bb">
  <xsd:schema xmlns:xsd="http://www.w3.org/2001/XMLSchema" xmlns:xs="http://www.w3.org/2001/XMLSchema" xmlns:p="http://schemas.microsoft.com/office/2006/metadata/properties" xmlns:ns2="d2490330-dad4-431a-a86a-c32779c7f32b" xmlns:ns3="f8684057-4ddb-42f2-9f67-723464c7098d" targetNamespace="http://schemas.microsoft.com/office/2006/metadata/properties" ma:root="true" ma:fieldsID="97fa88e6a02de31480d14881e22e09c3" ns2:_="" ns3:_="">
    <xsd:import namespace="d2490330-dad4-431a-a86a-c32779c7f32b"/>
    <xsd:import namespace="f8684057-4ddb-42f2-9f67-723464c709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90330-dad4-431a-a86a-c32779c7f3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dfd715b-1dfc-46e7-93af-d9fbad87d419}" ma:internalName="TaxCatchAll" ma:readOnly="false" ma:showField="CatchAllData" ma:web="d2490330-dad4-431a-a86a-c32779c7f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4057-4ddb-42f2-9f67-723464c70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d0b35a7-db92-4087-b2f5-d6aeb7ac6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3AC673-7416-4B9D-8B92-F4920F025701}">
  <ds:schemaRefs>
    <ds:schemaRef ds:uri="http://schemas.microsoft.com/office/2006/metadata/properties"/>
    <ds:schemaRef ds:uri="http://schemas.microsoft.com/office/infopath/2007/PartnerControls"/>
    <ds:schemaRef ds:uri="d2490330-dad4-431a-a86a-c32779c7f32b"/>
    <ds:schemaRef ds:uri="f8684057-4ddb-42f2-9f67-723464c7098d"/>
  </ds:schemaRefs>
</ds:datastoreItem>
</file>

<file path=customXml/itemProps2.xml><?xml version="1.0" encoding="utf-8"?>
<ds:datastoreItem xmlns:ds="http://schemas.openxmlformats.org/officeDocument/2006/customXml" ds:itemID="{4194B2AB-7510-4BB4-8C48-EF1A30882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068BF-CF56-4002-BBC0-8F7950A0C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90330-dad4-431a-a86a-c32779c7f32b"/>
    <ds:schemaRef ds:uri="f8684057-4ddb-42f2-9f67-723464c70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A865C-9469-4321-8A5B-A2BF86BFC9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of Appointment [April 2012]</Template>
  <TotalTime>7</TotalTime>
  <Pages>1</Pages>
  <Words>100</Words>
  <Characters>591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This letter is used to obtain underwriting and claims information from insurers that will enable you to obtain terms for a prospective client - reviewing and quoting their insurances</vt:lpstr>
    </vt:vector>
  </TitlesOfParts>
  <Company>Westcourt General Insurance Brokers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This letter is used to obtain underwriting and claims information from insurers that will enable you to obtain terms for a prospective client - reviewing and quoting their insurances</dc:title>
  <dc:creator>Chris Webber</dc:creator>
  <cp:lastModifiedBy>Elizabeth Webber | Webber Insurance</cp:lastModifiedBy>
  <cp:revision>8</cp:revision>
  <dcterms:created xsi:type="dcterms:W3CDTF">2023-10-10T23:30:00Z</dcterms:created>
  <dcterms:modified xsi:type="dcterms:W3CDTF">2024-05-21T05:46:00Z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0x010100051AE31D58AB3647915AF40E8783CC3E</vt:lpwstr>
  </property>
  <property fmtid="{D5CDD505-2E9C-101B-9397-08002B2CF9AE}" pid="3" name="Order">
    <vt:r8>25200</vt:r8>
  </property>
  <property fmtid="{D5CDD505-2E9C-101B-9397-08002B2CF9AE}" pid="4" name="_dlc_DocIdItemGuid">
    <vt:lpwstr>293eb375-bc3b-479d-baa1-5287345a46fe</vt:lpwstr>
  </property>
  <property fmtid="{D5CDD505-2E9C-101B-9397-08002B2CF9AE}" pid="5" name="MediaServiceImageTags">
    <vt:lpwstr/>
  </property>
  <property fmtid="{D5CDD505-2E9C-101B-9397-08002B2CF9AE}" pid="6" name="GrammarlyDocumentId">
    <vt:lpwstr>31cdd482f33d1fa16015729b39959255d469a5825427b10eeece8a1e5b1dc97a</vt:lpwstr>
  </property>
</Properties>
</file>